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DB8E" w14:textId="12C174D7" w:rsidR="000E06AF" w:rsidRDefault="000E06AF" w:rsidP="000E06AF">
      <w:pPr>
        <w:pStyle w:val="NormalWeb"/>
        <w:rPr>
          <w:b/>
          <w:color w:val="000000"/>
          <w:sz w:val="27"/>
          <w:szCs w:val="27"/>
        </w:rPr>
      </w:pPr>
      <w:r>
        <w:rPr>
          <w:noProof/>
        </w:rPr>
        <w:drawing>
          <wp:anchor distT="0" distB="0" distL="114300" distR="114300" simplePos="0" relativeHeight="251658240" behindDoc="0" locked="0" layoutInCell="1" allowOverlap="1" wp14:anchorId="22AC09BD" wp14:editId="3CFE62E4">
            <wp:simplePos x="0" y="0"/>
            <wp:positionH relativeFrom="column">
              <wp:posOffset>0</wp:posOffset>
            </wp:positionH>
            <wp:positionV relativeFrom="paragraph">
              <wp:posOffset>0</wp:posOffset>
            </wp:positionV>
            <wp:extent cx="2510394" cy="636798"/>
            <wp:effectExtent l="19050" t="0" r="4206" b="0"/>
            <wp:wrapNone/>
            <wp:docPr id="1" name="Picture 0" descr="KICF_Gold and Blue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CF_Gold and Blue_Logo_CMYK.jpg"/>
                    <pic:cNvPicPr/>
                  </pic:nvPicPr>
                  <pic:blipFill>
                    <a:blip r:embed="rId10"/>
                    <a:stretch>
                      <a:fillRect/>
                    </a:stretch>
                  </pic:blipFill>
                  <pic:spPr>
                    <a:xfrm>
                      <a:off x="0" y="0"/>
                      <a:ext cx="2530715" cy="641953"/>
                    </a:xfrm>
                    <a:prstGeom prst="rect">
                      <a:avLst/>
                    </a:prstGeom>
                  </pic:spPr>
                </pic:pic>
              </a:graphicData>
            </a:graphic>
          </wp:anchor>
        </w:drawing>
      </w:r>
    </w:p>
    <w:p w14:paraId="68A8691F" w14:textId="77777777" w:rsidR="000E06AF" w:rsidRDefault="000E06AF" w:rsidP="0041399A">
      <w:pPr>
        <w:pStyle w:val="NormalWeb"/>
        <w:jc w:val="center"/>
        <w:rPr>
          <w:b/>
          <w:color w:val="000000"/>
          <w:sz w:val="27"/>
          <w:szCs w:val="27"/>
        </w:rPr>
      </w:pPr>
    </w:p>
    <w:p w14:paraId="1F2EEEA6" w14:textId="77777777" w:rsidR="003E679C" w:rsidRDefault="003E679C" w:rsidP="00CA3930">
      <w:pPr>
        <w:pStyle w:val="paragraph"/>
        <w:spacing w:before="0" w:beforeAutospacing="0" w:after="0" w:afterAutospacing="0"/>
        <w:textAlignment w:val="baseline"/>
        <w:rPr>
          <w:rStyle w:val="eop"/>
          <w:color w:val="000000"/>
        </w:rPr>
      </w:pPr>
    </w:p>
    <w:p w14:paraId="50A6A5A3" w14:textId="7FBD6093" w:rsidR="00CA3930" w:rsidRPr="004F6A36" w:rsidRDefault="00CA3930" w:rsidP="00CA3930">
      <w:pPr>
        <w:pStyle w:val="paragraph"/>
        <w:spacing w:before="0" w:beforeAutospacing="0" w:after="0" w:afterAutospacing="0"/>
        <w:textAlignment w:val="baseline"/>
        <w:rPr>
          <w:color w:val="000000"/>
        </w:rPr>
      </w:pPr>
      <w:r w:rsidRPr="004F6A36">
        <w:rPr>
          <w:rStyle w:val="eop"/>
          <w:color w:val="000000"/>
        </w:rPr>
        <w:t> </w:t>
      </w:r>
    </w:p>
    <w:p w14:paraId="242D4159" w14:textId="77777777" w:rsidR="00CA3930" w:rsidRPr="003E679C" w:rsidRDefault="00CA3930" w:rsidP="00CA3930">
      <w:pPr>
        <w:pStyle w:val="paragraph"/>
        <w:spacing w:before="0" w:beforeAutospacing="0" w:after="0" w:afterAutospacing="0"/>
        <w:textAlignment w:val="baseline"/>
        <w:rPr>
          <w:color w:val="000000"/>
        </w:rPr>
      </w:pPr>
      <w:r w:rsidRPr="003E679C">
        <w:rPr>
          <w:rStyle w:val="eop"/>
          <w:color w:val="000000"/>
        </w:rPr>
        <w:t> </w:t>
      </w:r>
    </w:p>
    <w:p w14:paraId="0149C2C7" w14:textId="77777777" w:rsidR="003E679C" w:rsidRPr="003E679C" w:rsidRDefault="003E679C" w:rsidP="003E679C">
      <w:pPr>
        <w:spacing w:after="0" w:line="240" w:lineRule="auto"/>
        <w:jc w:val="center"/>
        <w:rPr>
          <w:rFonts w:ascii="Times New Roman" w:hAnsi="Times New Roman" w:cs="Times New Roman"/>
          <w:b/>
          <w:bCs/>
          <w:sz w:val="28"/>
          <w:szCs w:val="28"/>
        </w:rPr>
      </w:pPr>
      <w:r w:rsidRPr="003E679C">
        <w:rPr>
          <w:rFonts w:ascii="Times New Roman" w:hAnsi="Times New Roman" w:cs="Times New Roman"/>
          <w:b/>
          <w:bCs/>
          <w:sz w:val="28"/>
          <w:szCs w:val="28"/>
        </w:rPr>
        <w:t>JUANITA EDWARDS</w:t>
      </w:r>
    </w:p>
    <w:p w14:paraId="05C1EE2A" w14:textId="77777777" w:rsidR="003E679C" w:rsidRPr="003E679C" w:rsidRDefault="003E679C" w:rsidP="003E679C">
      <w:pPr>
        <w:spacing w:after="0" w:line="240" w:lineRule="auto"/>
        <w:jc w:val="center"/>
        <w:rPr>
          <w:rFonts w:ascii="Times New Roman" w:hAnsi="Times New Roman" w:cs="Times New Roman"/>
          <w:b/>
          <w:bCs/>
          <w:sz w:val="28"/>
          <w:szCs w:val="28"/>
        </w:rPr>
      </w:pPr>
      <w:r w:rsidRPr="003E679C">
        <w:rPr>
          <w:rFonts w:ascii="Times New Roman" w:hAnsi="Times New Roman" w:cs="Times New Roman"/>
          <w:b/>
          <w:bCs/>
          <w:sz w:val="28"/>
          <w:szCs w:val="28"/>
        </w:rPr>
        <w:t>KIWANIS CLUB OF DALTON, GEORGIA, USA</w:t>
      </w:r>
    </w:p>
    <w:p w14:paraId="7BDA78A1" w14:textId="66862AE6" w:rsidR="003E679C" w:rsidRDefault="003E679C" w:rsidP="003E679C">
      <w:pPr>
        <w:spacing w:after="0" w:line="240" w:lineRule="auto"/>
        <w:jc w:val="center"/>
        <w:rPr>
          <w:rFonts w:ascii="Times New Roman" w:hAnsi="Times New Roman" w:cs="Times New Roman"/>
          <w:b/>
          <w:bCs/>
          <w:sz w:val="28"/>
          <w:szCs w:val="28"/>
        </w:rPr>
      </w:pPr>
      <w:r w:rsidRPr="003E679C">
        <w:rPr>
          <w:rFonts w:ascii="Times New Roman" w:hAnsi="Times New Roman" w:cs="Times New Roman"/>
          <w:b/>
          <w:bCs/>
          <w:sz w:val="28"/>
          <w:szCs w:val="28"/>
        </w:rPr>
        <w:t>KIWANIS CHILDREN’S FUND TRUSTEE</w:t>
      </w:r>
    </w:p>
    <w:p w14:paraId="4428962B" w14:textId="77777777" w:rsidR="003E679C" w:rsidRPr="003E679C" w:rsidRDefault="003E679C" w:rsidP="003E679C">
      <w:pPr>
        <w:spacing w:after="0" w:line="240" w:lineRule="auto"/>
        <w:jc w:val="center"/>
        <w:rPr>
          <w:rFonts w:ascii="Times New Roman" w:hAnsi="Times New Roman" w:cs="Times New Roman"/>
          <w:b/>
          <w:bCs/>
          <w:sz w:val="28"/>
          <w:szCs w:val="28"/>
        </w:rPr>
      </w:pPr>
    </w:p>
    <w:p w14:paraId="0752A6BF" w14:textId="5BDCED5D" w:rsidR="003E679C" w:rsidRPr="00A57963" w:rsidRDefault="003E679C" w:rsidP="003E679C">
      <w:pPr>
        <w:rPr>
          <w:rFonts w:ascii="Times New Roman" w:hAnsi="Times New Roman" w:cs="Times New Roman"/>
          <w:sz w:val="24"/>
          <w:szCs w:val="24"/>
        </w:rPr>
      </w:pPr>
      <w:r w:rsidRPr="00A57963">
        <w:rPr>
          <w:rFonts w:ascii="Times New Roman" w:hAnsi="Times New Roman" w:cs="Times New Roman"/>
          <w:sz w:val="24"/>
          <w:szCs w:val="24"/>
        </w:rPr>
        <w:t xml:space="preserve">Juanita Edwards was appointed as trustee of the Kiwanis Children’s Fund in 2020. </w:t>
      </w:r>
      <w:r w:rsidR="00730990">
        <w:rPr>
          <w:rFonts w:ascii="Times New Roman" w:hAnsi="Times New Roman" w:cs="Times New Roman"/>
          <w:sz w:val="24"/>
          <w:szCs w:val="24"/>
        </w:rPr>
        <w:t>She</w:t>
      </w:r>
      <w:r w:rsidRPr="00A57963">
        <w:rPr>
          <w:rFonts w:ascii="Times New Roman" w:hAnsi="Times New Roman" w:cs="Times New Roman"/>
          <w:sz w:val="24"/>
          <w:szCs w:val="24"/>
        </w:rPr>
        <w:t xml:space="preserve"> is a member of the Kiwanis Club of Dalton, Georgia and served as the Georgia District governor in 2017-18. She has also served as two terms as lieutenant governor and one as club president. </w:t>
      </w:r>
    </w:p>
    <w:p w14:paraId="08D390FB" w14:textId="04E2E3A6" w:rsidR="003E679C" w:rsidRPr="00A57963" w:rsidRDefault="003E679C" w:rsidP="003E679C">
      <w:pPr>
        <w:rPr>
          <w:rFonts w:ascii="Times New Roman" w:hAnsi="Times New Roman" w:cs="Times New Roman"/>
          <w:sz w:val="24"/>
          <w:szCs w:val="24"/>
        </w:rPr>
      </w:pPr>
      <w:r w:rsidRPr="00A57963">
        <w:rPr>
          <w:rFonts w:ascii="Times New Roman" w:hAnsi="Times New Roman" w:cs="Times New Roman"/>
          <w:sz w:val="24"/>
          <w:szCs w:val="24"/>
        </w:rPr>
        <w:t>Juanita has earned recognition as a Diamond-level Walter Zeller Fellow and a</w:t>
      </w:r>
      <w:r w:rsidR="00730990">
        <w:rPr>
          <w:rFonts w:ascii="Times New Roman" w:hAnsi="Times New Roman" w:cs="Times New Roman"/>
          <w:sz w:val="24"/>
          <w:szCs w:val="24"/>
        </w:rPr>
        <w:t xml:space="preserve"> George F. Hixson Fellow for</w:t>
      </w:r>
      <w:r w:rsidRPr="00A57963">
        <w:rPr>
          <w:rFonts w:ascii="Times New Roman" w:hAnsi="Times New Roman" w:cs="Times New Roman"/>
          <w:sz w:val="24"/>
          <w:szCs w:val="24"/>
        </w:rPr>
        <w:t xml:space="preserve"> generous contributions </w:t>
      </w:r>
      <w:r w:rsidR="00730990">
        <w:rPr>
          <w:rFonts w:ascii="Times New Roman" w:hAnsi="Times New Roman" w:cs="Times New Roman"/>
          <w:sz w:val="24"/>
          <w:szCs w:val="24"/>
        </w:rPr>
        <w:t xml:space="preserve">on her behalf </w:t>
      </w:r>
      <w:r w:rsidRPr="00A57963">
        <w:rPr>
          <w:rFonts w:ascii="Times New Roman" w:hAnsi="Times New Roman" w:cs="Times New Roman"/>
          <w:sz w:val="24"/>
          <w:szCs w:val="24"/>
        </w:rPr>
        <w:t xml:space="preserve">to The Eliminate Project and the Children’s Fund. </w:t>
      </w:r>
    </w:p>
    <w:p w14:paraId="376DAB60" w14:textId="7A1EA5C3" w:rsidR="003E679C" w:rsidRPr="00A57963" w:rsidRDefault="00730990" w:rsidP="003E679C">
      <w:pPr>
        <w:rPr>
          <w:rFonts w:ascii="Times New Roman" w:hAnsi="Times New Roman" w:cs="Times New Roman"/>
          <w:sz w:val="24"/>
          <w:szCs w:val="24"/>
        </w:rPr>
      </w:pPr>
      <w:r>
        <w:rPr>
          <w:rFonts w:ascii="Times New Roman" w:hAnsi="Times New Roman" w:cs="Times New Roman"/>
          <w:sz w:val="24"/>
          <w:szCs w:val="24"/>
        </w:rPr>
        <w:t>Juanita is a retired Financial Services M</w:t>
      </w:r>
      <w:r w:rsidR="003E679C" w:rsidRPr="00A57963">
        <w:rPr>
          <w:rFonts w:ascii="Times New Roman" w:hAnsi="Times New Roman" w:cs="Times New Roman"/>
          <w:sz w:val="24"/>
          <w:szCs w:val="24"/>
        </w:rPr>
        <w:t xml:space="preserve">anager and is highly involved in her community. She is a member of the Community Emergency Response Team of Fannin County and has served on the boards of United Way of Northwest Georgia and Cross Plains Community Partners, an agency for adults with disabilities. Juanita is also a former president of the League of Women Voters in Dalton, Georgia. </w:t>
      </w:r>
    </w:p>
    <w:p w14:paraId="05545294" w14:textId="681F9265" w:rsidR="003E679C" w:rsidRPr="00A57963" w:rsidRDefault="003E679C" w:rsidP="003E679C">
      <w:pPr>
        <w:rPr>
          <w:rFonts w:ascii="Times New Roman" w:hAnsi="Times New Roman" w:cs="Times New Roman"/>
          <w:sz w:val="24"/>
          <w:szCs w:val="24"/>
        </w:rPr>
      </w:pPr>
      <w:r w:rsidRPr="00A57963">
        <w:rPr>
          <w:rFonts w:ascii="Times New Roman" w:hAnsi="Times New Roman" w:cs="Times New Roman"/>
          <w:sz w:val="24"/>
          <w:szCs w:val="24"/>
        </w:rPr>
        <w:t xml:space="preserve">In her free time, Juanita enjoys staying active through bowling, archery and kayaking. She and her husband Ronald reside </w:t>
      </w:r>
      <w:r w:rsidR="00730990">
        <w:rPr>
          <w:rFonts w:ascii="Times New Roman" w:hAnsi="Times New Roman" w:cs="Times New Roman"/>
          <w:sz w:val="24"/>
          <w:szCs w:val="24"/>
        </w:rPr>
        <w:t>outside of Blue Ridge</w:t>
      </w:r>
      <w:r w:rsidRPr="00A57963">
        <w:rPr>
          <w:rFonts w:ascii="Times New Roman" w:hAnsi="Times New Roman" w:cs="Times New Roman"/>
          <w:sz w:val="24"/>
          <w:szCs w:val="24"/>
        </w:rPr>
        <w:t xml:space="preserve">, Georgia. </w:t>
      </w:r>
    </w:p>
    <w:p w14:paraId="0EF09CEF" w14:textId="77777777" w:rsidR="003E679C" w:rsidRPr="003E679C" w:rsidRDefault="003E679C" w:rsidP="003E679C">
      <w:pPr>
        <w:rPr>
          <w:rFonts w:ascii="Times New Roman" w:hAnsi="Times New Roman" w:cs="Times New Roman"/>
        </w:rPr>
      </w:pPr>
    </w:p>
    <w:p w14:paraId="05FE6381" w14:textId="77777777" w:rsidR="004F6A36" w:rsidRPr="003E679C" w:rsidRDefault="004F6A36" w:rsidP="004F6A36">
      <w:pPr>
        <w:rPr>
          <w:rFonts w:ascii="Times New Roman" w:hAnsi="Times New Roman" w:cs="Times New Roman"/>
        </w:rPr>
      </w:pPr>
    </w:p>
    <w:p w14:paraId="60D9031A" w14:textId="3AE7C661" w:rsidR="00F00BDE" w:rsidRPr="003E679C" w:rsidRDefault="00804498" w:rsidP="0041399A">
      <w:pPr>
        <w:pStyle w:val="NormalWeb"/>
        <w:rPr>
          <w:i/>
          <w:color w:val="000000"/>
          <w:sz w:val="22"/>
          <w:szCs w:val="22"/>
        </w:rPr>
      </w:pPr>
      <w:r w:rsidRPr="003E679C">
        <w:rPr>
          <w:i/>
          <w:color w:val="000000"/>
          <w:sz w:val="22"/>
          <w:szCs w:val="22"/>
        </w:rPr>
        <w:t>6/</w:t>
      </w:r>
      <w:r w:rsidR="004F6A36" w:rsidRPr="003E679C">
        <w:rPr>
          <w:i/>
          <w:color w:val="000000"/>
          <w:sz w:val="22"/>
          <w:szCs w:val="22"/>
        </w:rPr>
        <w:t>20</w:t>
      </w:r>
    </w:p>
    <w:p w14:paraId="7B6F0CB6" w14:textId="49D3E68C" w:rsidR="002643C5" w:rsidRPr="003E679C" w:rsidRDefault="00997BC5">
      <w:pPr>
        <w:rPr>
          <w:rFonts w:ascii="Times New Roman" w:hAnsi="Times New Roman" w:cs="Times New Roman"/>
        </w:rPr>
      </w:pPr>
    </w:p>
    <w:sectPr w:rsidR="002643C5" w:rsidRPr="003E679C" w:rsidSect="000E06AF">
      <w:headerReference w:type="default" r:id="rId11"/>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B007" w14:textId="77777777" w:rsidR="00997BC5" w:rsidRDefault="00997BC5" w:rsidP="00411D5A">
      <w:pPr>
        <w:spacing w:after="0" w:line="240" w:lineRule="auto"/>
      </w:pPr>
      <w:r>
        <w:separator/>
      </w:r>
    </w:p>
  </w:endnote>
  <w:endnote w:type="continuationSeparator" w:id="0">
    <w:p w14:paraId="39DE15C7" w14:textId="77777777" w:rsidR="00997BC5" w:rsidRDefault="00997BC5" w:rsidP="00411D5A">
      <w:pPr>
        <w:spacing w:after="0" w:line="240" w:lineRule="auto"/>
      </w:pPr>
      <w:r>
        <w:continuationSeparator/>
      </w:r>
    </w:p>
  </w:endnote>
  <w:endnote w:type="continuationNotice" w:id="1">
    <w:p w14:paraId="5D22783B" w14:textId="77777777" w:rsidR="00997BC5" w:rsidRDefault="00997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2E1A0" w14:textId="77777777" w:rsidR="00997BC5" w:rsidRDefault="00997BC5" w:rsidP="00411D5A">
      <w:pPr>
        <w:spacing w:after="0" w:line="240" w:lineRule="auto"/>
      </w:pPr>
      <w:r>
        <w:separator/>
      </w:r>
    </w:p>
  </w:footnote>
  <w:footnote w:type="continuationSeparator" w:id="0">
    <w:p w14:paraId="1BB745AA" w14:textId="77777777" w:rsidR="00997BC5" w:rsidRDefault="00997BC5" w:rsidP="00411D5A">
      <w:pPr>
        <w:spacing w:after="0" w:line="240" w:lineRule="auto"/>
      </w:pPr>
      <w:r>
        <w:continuationSeparator/>
      </w:r>
    </w:p>
  </w:footnote>
  <w:footnote w:type="continuationNotice" w:id="1">
    <w:p w14:paraId="32BF8432" w14:textId="77777777" w:rsidR="00997BC5" w:rsidRDefault="00997B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0CBB" w14:textId="09D80DA9" w:rsidR="00411D5A" w:rsidRDefault="00411D5A">
    <w:pPr>
      <w:pStyle w:val="Header"/>
    </w:pPr>
  </w:p>
  <w:p w14:paraId="7B6F0CBC" w14:textId="77777777" w:rsidR="00411D5A" w:rsidRDefault="00411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865"/>
    <w:rsid w:val="00001AEC"/>
    <w:rsid w:val="000224FB"/>
    <w:rsid w:val="00032356"/>
    <w:rsid w:val="000964D6"/>
    <w:rsid w:val="000B0412"/>
    <w:rsid w:val="000E06AF"/>
    <w:rsid w:val="000E53DF"/>
    <w:rsid w:val="001128DF"/>
    <w:rsid w:val="00192FFB"/>
    <w:rsid w:val="001A1410"/>
    <w:rsid w:val="002770C2"/>
    <w:rsid w:val="002C7815"/>
    <w:rsid w:val="002E5D2B"/>
    <w:rsid w:val="00311A7C"/>
    <w:rsid w:val="00331EB0"/>
    <w:rsid w:val="00382AAC"/>
    <w:rsid w:val="003C1AED"/>
    <w:rsid w:val="003E679C"/>
    <w:rsid w:val="00411D5A"/>
    <w:rsid w:val="0041399A"/>
    <w:rsid w:val="00425E8F"/>
    <w:rsid w:val="004262CF"/>
    <w:rsid w:val="004A0115"/>
    <w:rsid w:val="004A5AC2"/>
    <w:rsid w:val="004F6A36"/>
    <w:rsid w:val="005A301F"/>
    <w:rsid w:val="005B6D39"/>
    <w:rsid w:val="005E51B7"/>
    <w:rsid w:val="005F194B"/>
    <w:rsid w:val="00657DC7"/>
    <w:rsid w:val="006F1A4A"/>
    <w:rsid w:val="00700C06"/>
    <w:rsid w:val="00730990"/>
    <w:rsid w:val="007577FE"/>
    <w:rsid w:val="00782DBC"/>
    <w:rsid w:val="00804498"/>
    <w:rsid w:val="008662BC"/>
    <w:rsid w:val="00870DC1"/>
    <w:rsid w:val="008910B1"/>
    <w:rsid w:val="00982503"/>
    <w:rsid w:val="00997BC5"/>
    <w:rsid w:val="00A31D82"/>
    <w:rsid w:val="00A57963"/>
    <w:rsid w:val="00A81A71"/>
    <w:rsid w:val="00A87ECF"/>
    <w:rsid w:val="00AE75BF"/>
    <w:rsid w:val="00B11F5C"/>
    <w:rsid w:val="00B63FCB"/>
    <w:rsid w:val="00B94790"/>
    <w:rsid w:val="00BA27F1"/>
    <w:rsid w:val="00BB28CB"/>
    <w:rsid w:val="00BC4DD9"/>
    <w:rsid w:val="00C352B7"/>
    <w:rsid w:val="00C45942"/>
    <w:rsid w:val="00C64C5F"/>
    <w:rsid w:val="00CA3930"/>
    <w:rsid w:val="00CD09D0"/>
    <w:rsid w:val="00CF19E2"/>
    <w:rsid w:val="00E56704"/>
    <w:rsid w:val="00EA3E4A"/>
    <w:rsid w:val="00EB7865"/>
    <w:rsid w:val="00ED0E08"/>
    <w:rsid w:val="00F00BDE"/>
    <w:rsid w:val="00F92F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F0CB6"/>
  <w15:docId w15:val="{920FEA29-6A62-47E6-B7FA-A4637289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D5A"/>
  </w:style>
  <w:style w:type="paragraph" w:styleId="Footer">
    <w:name w:val="footer"/>
    <w:basedOn w:val="Normal"/>
    <w:link w:val="FooterChar"/>
    <w:uiPriority w:val="99"/>
    <w:unhideWhenUsed/>
    <w:rsid w:val="00411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D5A"/>
  </w:style>
  <w:style w:type="paragraph" w:styleId="BalloonText">
    <w:name w:val="Balloon Text"/>
    <w:basedOn w:val="Normal"/>
    <w:link w:val="BalloonTextChar"/>
    <w:uiPriority w:val="99"/>
    <w:semiHidden/>
    <w:unhideWhenUsed/>
    <w:rsid w:val="00411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5A"/>
    <w:rPr>
      <w:rFonts w:ascii="Tahoma" w:hAnsi="Tahoma" w:cs="Tahoma"/>
      <w:sz w:val="16"/>
      <w:szCs w:val="16"/>
    </w:rPr>
  </w:style>
  <w:style w:type="paragraph" w:styleId="NormalWeb">
    <w:name w:val="Normal (Web)"/>
    <w:basedOn w:val="Normal"/>
    <w:uiPriority w:val="99"/>
    <w:semiHidden/>
    <w:unhideWhenUsed/>
    <w:rsid w:val="0041399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aragraph">
    <w:name w:val="paragraph"/>
    <w:basedOn w:val="Normal"/>
    <w:rsid w:val="000E06A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0E06AF"/>
  </w:style>
  <w:style w:type="character" w:customStyle="1" w:styleId="eop">
    <w:name w:val="eop"/>
    <w:basedOn w:val="DefaultParagraphFont"/>
    <w:rsid w:val="000E06AF"/>
  </w:style>
  <w:style w:type="character" w:customStyle="1" w:styleId="spellingerror">
    <w:name w:val="spellingerror"/>
    <w:basedOn w:val="DefaultParagraphFont"/>
    <w:rsid w:val="00891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67913">
      <w:bodyDiv w:val="1"/>
      <w:marLeft w:val="0"/>
      <w:marRight w:val="0"/>
      <w:marTop w:val="0"/>
      <w:marBottom w:val="0"/>
      <w:divBdr>
        <w:top w:val="none" w:sz="0" w:space="0" w:color="auto"/>
        <w:left w:val="none" w:sz="0" w:space="0" w:color="auto"/>
        <w:bottom w:val="none" w:sz="0" w:space="0" w:color="auto"/>
        <w:right w:val="none" w:sz="0" w:space="0" w:color="auto"/>
      </w:divBdr>
    </w:div>
    <w:div w:id="328169650">
      <w:bodyDiv w:val="1"/>
      <w:marLeft w:val="0"/>
      <w:marRight w:val="0"/>
      <w:marTop w:val="0"/>
      <w:marBottom w:val="0"/>
      <w:divBdr>
        <w:top w:val="none" w:sz="0" w:space="0" w:color="auto"/>
        <w:left w:val="none" w:sz="0" w:space="0" w:color="auto"/>
        <w:bottom w:val="none" w:sz="0" w:space="0" w:color="auto"/>
        <w:right w:val="none" w:sz="0" w:space="0" w:color="auto"/>
      </w:divBdr>
    </w:div>
    <w:div w:id="897205637">
      <w:bodyDiv w:val="1"/>
      <w:marLeft w:val="0"/>
      <w:marRight w:val="0"/>
      <w:marTop w:val="0"/>
      <w:marBottom w:val="0"/>
      <w:divBdr>
        <w:top w:val="none" w:sz="0" w:space="0" w:color="auto"/>
        <w:left w:val="none" w:sz="0" w:space="0" w:color="auto"/>
        <w:bottom w:val="none" w:sz="0" w:space="0" w:color="auto"/>
        <w:right w:val="none" w:sz="0" w:space="0" w:color="auto"/>
      </w:divBdr>
    </w:div>
    <w:div w:id="1736195202">
      <w:bodyDiv w:val="1"/>
      <w:marLeft w:val="0"/>
      <w:marRight w:val="0"/>
      <w:marTop w:val="0"/>
      <w:marBottom w:val="0"/>
      <w:divBdr>
        <w:top w:val="none" w:sz="0" w:space="0" w:color="auto"/>
        <w:left w:val="none" w:sz="0" w:space="0" w:color="auto"/>
        <w:bottom w:val="none" w:sz="0" w:space="0" w:color="auto"/>
        <w:right w:val="none" w:sz="0" w:space="0" w:color="auto"/>
      </w:divBdr>
    </w:div>
    <w:div w:id="19914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c320\Desktop\KCF%20word%20template%201207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de548b-e066-4a27-8fa1-98c1fcc7d010">
      <Terms xmlns="http://schemas.microsoft.com/office/infopath/2007/PartnerControls"/>
    </lcf76f155ced4ddcb4097134ff3c332f>
    <TaxCatchAll xmlns="9a441896-49b2-4e3b-9585-ad256bf5e30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25B008DCAFDD499AE1D17D06317D99" ma:contentTypeVersion="19" ma:contentTypeDescription="Create a new document." ma:contentTypeScope="" ma:versionID="1bdf4f83b1cea39f2a690b1d272bee6c">
  <xsd:schema xmlns:xsd="http://www.w3.org/2001/XMLSchema" xmlns:xs="http://www.w3.org/2001/XMLSchema" xmlns:p="http://schemas.microsoft.com/office/2006/metadata/properties" xmlns:ns1="http://schemas.microsoft.com/sharepoint/v3" xmlns:ns2="4ade548b-e066-4a27-8fa1-98c1fcc7d010" xmlns:ns3="9a441896-49b2-4e3b-9585-ad256bf5e304" targetNamespace="http://schemas.microsoft.com/office/2006/metadata/properties" ma:root="true" ma:fieldsID="8ffb5f0c3281e12ef4edf6fe37338cac" ns1:_="" ns2:_="" ns3:_="">
    <xsd:import namespace="http://schemas.microsoft.com/sharepoint/v3"/>
    <xsd:import namespace="4ade548b-e066-4a27-8fa1-98c1fcc7d010"/>
    <xsd:import namespace="9a441896-49b2-4e3b-9585-ad256bf5e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de548b-e066-4a27-8fa1-98c1fcc7d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5082c5-51f8-46a4-bf5e-5f5c80b7f45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41896-49b2-4e3b-9585-ad256bf5e30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2714f6d-42a8-4bee-8737-571ce75743a2}" ma:internalName="TaxCatchAll" ma:showField="CatchAllData" ma:web="9a441896-49b2-4e3b-9585-ad256bf5e30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E8A78-451C-42D5-8E69-953E3655F1CD}">
  <ds:schemaRefs>
    <ds:schemaRef ds:uri="http://schemas.microsoft.com/sharepoint/v3/contenttype/forms"/>
  </ds:schemaRefs>
</ds:datastoreItem>
</file>

<file path=customXml/itemProps2.xml><?xml version="1.0" encoding="utf-8"?>
<ds:datastoreItem xmlns:ds="http://schemas.openxmlformats.org/officeDocument/2006/customXml" ds:itemID="{ECFA7B57-25E7-4B15-9A82-632F7BFB4256}">
  <ds:schemaRefs>
    <ds:schemaRef ds:uri="http://schemas.microsoft.com/office/2006/metadata/properties"/>
    <ds:schemaRef ds:uri="http://schemas.microsoft.com/office/infopath/2007/PartnerControls"/>
    <ds:schemaRef ds:uri="4ade548b-e066-4a27-8fa1-98c1fcc7d010"/>
    <ds:schemaRef ds:uri="9a441896-49b2-4e3b-9585-ad256bf5e304"/>
    <ds:schemaRef ds:uri="http://schemas.microsoft.com/sharepoint/v3"/>
  </ds:schemaRefs>
</ds:datastoreItem>
</file>

<file path=customXml/itemProps3.xml><?xml version="1.0" encoding="utf-8"?>
<ds:datastoreItem xmlns:ds="http://schemas.openxmlformats.org/officeDocument/2006/customXml" ds:itemID="{28360DC4-E798-415A-9798-15DD993494BF}"/>
</file>

<file path=docProps/app.xml><?xml version="1.0" encoding="utf-8"?>
<Properties xmlns="http://schemas.openxmlformats.org/officeDocument/2006/extended-properties" xmlns:vt="http://schemas.openxmlformats.org/officeDocument/2006/docPropsVTypes">
  <Template>KCF word template 120716</Template>
  <TotalTime>1</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mcc320</dc:creator>
  <cp:lastModifiedBy>Gretchen Anderson</cp:lastModifiedBy>
  <cp:revision>3</cp:revision>
  <dcterms:created xsi:type="dcterms:W3CDTF">2022-03-08T00:12:00Z</dcterms:created>
  <dcterms:modified xsi:type="dcterms:W3CDTF">2022-06-29T12:32:00Z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0x0101004A25B008DCAFDD499AE1D17D06317D99</vt:lpwstr>
  </property>
  <property fmtid="{D5CDD505-2E9C-101B-9397-08002B2CF9AE}" pid="3" name="Order">
    <vt:r8>10520100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