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E788A" w:rsidRDefault="000E788A" w14:paraId="1FD9C177" w14:textId="77777777"/>
    <w:tbl>
      <w:tblPr>
        <w:tblW w:w="5000" w:type="pct"/>
        <w:tblBorders>
          <w:bottom w:val="single" w:color="auto" w:sz="4" w:space="0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89"/>
        <w:gridCol w:w="3947"/>
      </w:tblGrid>
      <w:tr w:rsidRPr="001E3C2E" w:rsidR="009C5836" w:rsidTr="000E788A" w14:paraId="3EBFD500" w14:textId="77777777">
        <w:trPr>
          <w:trHeight w:val="668"/>
        </w:trPr>
        <w:tc>
          <w:tcPr>
            <w:tcW w:w="5989" w:type="dxa"/>
            <w:tcBorders>
              <w:top w:val="single" w:color="365F91" w:themeColor="accent1" w:themeShade="BF" w:sz="4" w:space="0"/>
              <w:bottom w:val="nil"/>
            </w:tcBorders>
            <w:shd w:val="clear" w:color="auto" w:fill="auto"/>
            <w:tcMar>
              <w:top w:w="0" w:type="dxa"/>
            </w:tcMar>
          </w:tcPr>
          <w:p w:rsidRPr="001E3C2E" w:rsidR="009C5836" w:rsidP="0009456A" w:rsidRDefault="00A55275" w14:paraId="14D542C3" w14:textId="77777777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AC49DD9" wp14:editId="26394B69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-88265</wp:posOffset>
                  </wp:positionV>
                  <wp:extent cx="2695575" cy="495300"/>
                  <wp:effectExtent l="19050" t="0" r="9525" b="0"/>
                  <wp:wrapSquare wrapText="bothSides"/>
                  <wp:docPr id="6" name="Picture 3" descr="Kiwanis wordmar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wanis wordmar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7" w:type="dxa"/>
            <w:tcBorders>
              <w:top w:val="single" w:color="365F91" w:themeColor="accent1" w:themeShade="BF" w:sz="4" w:space="0"/>
              <w:bottom w:val="nil"/>
            </w:tcBorders>
            <w:shd w:val="clear" w:color="auto" w:fill="auto"/>
          </w:tcPr>
          <w:p w:rsidR="009C5836" w:rsidP="00E27198" w:rsidRDefault="00DF7693" w14:paraId="546EEE7B" w14:textId="77777777">
            <w:pPr>
              <w:pStyle w:val="Heading1"/>
            </w:pPr>
            <w:r>
              <w:t>INVOICE</w:t>
            </w:r>
          </w:p>
        </w:tc>
      </w:tr>
      <w:tr w:rsidRPr="001E3C2E" w:rsidR="007C7496" w:rsidTr="000E788A" w14:paraId="5AD4CD54" w14:textId="77777777">
        <w:trPr>
          <w:trHeight w:val="513"/>
        </w:trPr>
        <w:tc>
          <w:tcPr>
            <w:tcW w:w="598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A55275" w:rsidP="00973C4C" w:rsidRDefault="00A55275" w14:paraId="605B458D" w14:textId="77777777">
            <w:r>
              <w:t xml:space="preserve">Kiwanis </w:t>
            </w:r>
            <w:r w:rsidR="00A71EFC">
              <w:t xml:space="preserve">Club of </w:t>
            </w:r>
          </w:p>
          <w:p w:rsidR="00A55275" w:rsidP="00973C4C" w:rsidRDefault="00A55275" w14:paraId="28882949" w14:textId="77777777">
            <w:r>
              <w:t xml:space="preserve">Attn: </w:t>
            </w:r>
            <w:r w:rsidR="00A71EFC">
              <w:t>Club treasurer</w:t>
            </w:r>
          </w:p>
          <w:p w:rsidR="00A55275" w:rsidP="00973C4C" w:rsidRDefault="00A71EFC" w14:paraId="0AA4A10D" w14:textId="77777777">
            <w:r>
              <w:t>&lt;Club address&gt;</w:t>
            </w:r>
          </w:p>
          <w:p w:rsidR="00973C4C" w:rsidP="00A71EFC" w:rsidRDefault="00A71EFC" w14:paraId="68C326CB" w14:textId="77777777">
            <w:r>
              <w:t>&lt;Club phone number&gt;</w:t>
            </w:r>
          </w:p>
          <w:p w:rsidR="00E27198" w:rsidP="00A55275" w:rsidRDefault="00E27198" w14:paraId="21B426FE" w14:textId="77777777"/>
        </w:tc>
        <w:tc>
          <w:tcPr>
            <w:tcW w:w="3947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Pr="005A6D66" w:rsidR="007C7496" w:rsidP="00A4752F" w:rsidRDefault="007C7496" w14:paraId="1748B1AC" w14:textId="77777777"/>
        </w:tc>
      </w:tr>
    </w:tbl>
    <w:p w:rsidRPr="001E3C2E" w:rsidR="008A3C48" w:rsidP="00897D19" w:rsidRDefault="008A3C48" w14:paraId="30D5F20C" w14:textId="77777777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53"/>
        <w:gridCol w:w="4522"/>
        <w:gridCol w:w="964"/>
        <w:gridCol w:w="553"/>
        <w:gridCol w:w="3444"/>
      </w:tblGrid>
      <w:tr w:rsidRPr="001E3C2E" w:rsidR="00012C15" w:rsidTr="004923B5" w14:paraId="4BEF45B3" w14:textId="77777777">
        <w:trPr>
          <w:trHeight w:val="1184"/>
        </w:trPr>
        <w:tc>
          <w:tcPr>
            <w:tcW w:w="453" w:type="dxa"/>
          </w:tcPr>
          <w:p w:rsidRPr="001E3C2E" w:rsidR="00703C78" w:rsidP="00703C78" w:rsidRDefault="00703C78" w14:paraId="1AB38ABB" w14:textId="77777777">
            <w:pPr>
              <w:pStyle w:val="Heading2"/>
            </w:pPr>
            <w:r>
              <w:t>To</w:t>
            </w:r>
          </w:p>
        </w:tc>
        <w:tc>
          <w:tcPr>
            <w:tcW w:w="5617" w:type="dxa"/>
            <w:gridSpan w:val="2"/>
          </w:tcPr>
          <w:sdt>
            <w:sdtPr>
              <w:alias w:val="Name"/>
              <w:tag w:val="Name"/>
              <w:id w:val="955042394"/>
              <w:placeholder>
                <w:docPart w:val="54C67A8F454B4C2DB59B3CF09E11F7D9"/>
              </w:placeholder>
              <w:temporary/>
              <w:showingPlcHdr/>
            </w:sdtPr>
            <w:sdtContent>
              <w:p w:rsidRPr="001E3C2E" w:rsidR="00973C4C" w:rsidP="00973C4C" w:rsidRDefault="00973C4C" w14:paraId="74DDEFA3" w14:textId="77777777">
                <w:r>
                  <w:t>[Contact Name]</w:t>
                </w:r>
              </w:p>
            </w:sdtContent>
          </w:sdt>
          <w:sdt>
            <w:sdtPr>
              <w:alias w:val="Company"/>
              <w:tag w:val="Company"/>
              <w:id w:val="955042421"/>
              <w:placeholder>
                <w:docPart w:val="7776426813304D958E969753D52C3A4D"/>
              </w:placeholder>
              <w:temporary/>
              <w:showingPlcHdr/>
            </w:sdtPr>
            <w:sdtContent>
              <w:p w:rsidRPr="001E3C2E" w:rsidR="00973C4C" w:rsidP="00973C4C" w:rsidRDefault="00973C4C" w14:paraId="013F39E7" w14:textId="77777777">
                <w:r>
                  <w:t>[Company Name]</w:t>
                </w:r>
              </w:p>
            </w:sdtContent>
          </w:sdt>
          <w:sdt>
            <w:sdtPr>
              <w:alias w:val="Address"/>
              <w:tag w:val="Address"/>
              <w:id w:val="955042448"/>
              <w:placeholder>
                <w:docPart w:val="D1E81A156270487A82676922FAA2EF75"/>
              </w:placeholder>
              <w:temporary/>
              <w:showingPlcHdr/>
            </w:sdtPr>
            <w:sdtContent>
              <w:p w:rsidR="00973C4C" w:rsidP="00973C4C" w:rsidRDefault="00973C4C" w14:paraId="719D05CB" w14:textId="77777777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955042475"/>
              <w:placeholder>
                <w:docPart w:val="5A380AC029C44433AAC9C402647E81C5"/>
              </w:placeholder>
              <w:temporary/>
              <w:showingPlcHdr/>
            </w:sdtPr>
            <w:sdtContent>
              <w:p w:rsidRPr="001E3C2E" w:rsidR="00973C4C" w:rsidP="00973C4C" w:rsidRDefault="00973C4C" w14:paraId="2FF42366" w14:textId="77777777">
                <w:r>
                  <w:t>[City, ST  ZIP Code]</w:t>
                </w:r>
              </w:p>
            </w:sdtContent>
          </w:sdt>
          <w:p w:rsidR="00973C4C" w:rsidP="00973C4C" w:rsidRDefault="00973C4C" w14:paraId="43FEDF97" w14:textId="77777777"/>
          <w:p w:rsidRPr="001E3C2E" w:rsidR="008B549F" w:rsidP="00973C4C" w:rsidRDefault="008B549F" w14:paraId="23D46E09" w14:textId="77777777"/>
        </w:tc>
        <w:tc>
          <w:tcPr>
            <w:tcW w:w="561" w:type="dxa"/>
          </w:tcPr>
          <w:p w:rsidRPr="006C6182" w:rsidR="00703C78" w:rsidP="00703C78" w:rsidRDefault="00703C78" w14:paraId="278E225E" w14:textId="77777777">
            <w:pPr>
              <w:pStyle w:val="Heading2"/>
            </w:pPr>
          </w:p>
        </w:tc>
        <w:tc>
          <w:tcPr>
            <w:tcW w:w="3535" w:type="dxa"/>
          </w:tcPr>
          <w:p w:rsidRPr="001E3C2E" w:rsidR="00703C78" w:rsidP="00973C4C" w:rsidRDefault="00703C78" w14:paraId="12C9347C" w14:textId="77777777"/>
        </w:tc>
      </w:tr>
      <w:tr w:rsidRPr="001E3C2E" w:rsidR="008A3C48" w:rsidTr="004923B5" w14:paraId="7B3D0E58" w14:textId="77777777">
        <w:tblPrEx>
          <w:tblBorders>
            <w:top w:val="single" w:color="365F91" w:themeColor="accent1" w:themeShade="BF" w:sz="12" w:space="0"/>
            <w:left w:val="single" w:color="365F91" w:themeColor="accent1" w:themeShade="BF" w:sz="4" w:space="0"/>
            <w:bottom w:val="single" w:color="365F91" w:themeColor="accent1" w:themeShade="BF" w:sz="4" w:space="0"/>
            <w:right w:val="single" w:color="365F91" w:themeColor="accent1" w:themeShade="BF" w:sz="4" w:space="0"/>
            <w:insideH w:val="single" w:color="365F91" w:themeColor="accent1" w:themeShade="BF" w:sz="4" w:space="0"/>
            <w:insideV w:val="single" w:color="365F91" w:themeColor="accent1" w:themeShade="BF" w:sz="4" w:space="0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5083" w:type="dxa"/>
            <w:gridSpan w:val="2"/>
            <w:tcBorders>
              <w:top w:val="single" w:color="365F91" w:themeColor="accent1" w:themeShade="BF" w:sz="12" w:space="0"/>
            </w:tcBorders>
            <w:shd w:val="clear" w:color="auto" w:fill="DBE5F1" w:themeFill="accent1" w:themeFillTint="33"/>
            <w:vAlign w:val="center"/>
          </w:tcPr>
          <w:p w:rsidRPr="001E3C2E" w:rsidR="008A3C48" w:rsidP="008A3C48" w:rsidRDefault="00A55275" w14:paraId="3551B6E6" w14:textId="77777777">
            <w:pPr>
              <w:pStyle w:val="ColumnHeadings"/>
            </w:pPr>
            <w:r>
              <w:t>Club</w:t>
            </w:r>
          </w:p>
        </w:tc>
        <w:tc>
          <w:tcPr>
            <w:tcW w:w="5083" w:type="dxa"/>
            <w:gridSpan w:val="3"/>
            <w:tcBorders>
              <w:top w:val="single" w:color="365F91" w:themeColor="accent1" w:themeShade="BF" w:sz="12" w:space="0"/>
            </w:tcBorders>
            <w:shd w:val="clear" w:color="auto" w:fill="DBE5F1" w:themeFill="accent1" w:themeFillTint="33"/>
            <w:vAlign w:val="center"/>
          </w:tcPr>
          <w:p w:rsidRPr="001E3C2E" w:rsidR="008A3C48" w:rsidP="008A3C48" w:rsidRDefault="008B2EA6" w14:paraId="1AE26B5A" w14:textId="77777777">
            <w:pPr>
              <w:pStyle w:val="ColumnHeadings"/>
            </w:pPr>
            <w:r>
              <w:t xml:space="preserve">INVOICE Number </w:t>
            </w:r>
          </w:p>
        </w:tc>
      </w:tr>
      <w:tr w:rsidRPr="001E3C2E" w:rsidR="008A3C48" w:rsidTr="004923B5" w14:paraId="0302296B" w14:textId="77777777">
        <w:tblPrEx>
          <w:tblBorders>
            <w:top w:val="single" w:color="365F91" w:themeColor="accent1" w:themeShade="BF" w:sz="12" w:space="0"/>
            <w:left w:val="single" w:color="365F91" w:themeColor="accent1" w:themeShade="BF" w:sz="4" w:space="0"/>
            <w:bottom w:val="single" w:color="365F91" w:themeColor="accent1" w:themeShade="BF" w:sz="4" w:space="0"/>
            <w:right w:val="single" w:color="365F91" w:themeColor="accent1" w:themeShade="BF" w:sz="4" w:space="0"/>
            <w:insideH w:val="single" w:color="365F91" w:themeColor="accent1" w:themeShade="BF" w:sz="4" w:space="0"/>
            <w:insideV w:val="single" w:color="365F91" w:themeColor="accent1" w:themeShade="BF" w:sz="4" w:space="0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5083" w:type="dxa"/>
            <w:gridSpan w:val="2"/>
            <w:shd w:val="clear" w:color="auto" w:fill="auto"/>
            <w:vAlign w:val="center"/>
          </w:tcPr>
          <w:sdt>
            <w:sdtPr>
              <w:alias w:val="Company"/>
              <w:tag w:val="Company"/>
              <w:id w:val="963386479"/>
              <w:placeholder>
                <w:docPart w:val="D96FB48C822544F2AF292D615640B6F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:rsidR="00A55275" w:rsidP="00A55275" w:rsidRDefault="00F7494A" w14:paraId="705C3E14" w14:textId="77777777">
                <w:pPr>
                  <w:pStyle w:val="Name"/>
                </w:pPr>
                <w:r>
                  <w:t>Kiwanis Club of</w:t>
                </w:r>
              </w:p>
            </w:sdtContent>
          </w:sdt>
          <w:p w:rsidR="008A3C48" w:rsidP="008A3C48" w:rsidRDefault="008A3C48" w14:paraId="1DC665B3" w14:textId="77777777">
            <w:pPr>
              <w:pStyle w:val="Centered"/>
            </w:pPr>
          </w:p>
        </w:tc>
        <w:tc>
          <w:tcPr>
            <w:tcW w:w="5083" w:type="dxa"/>
            <w:gridSpan w:val="3"/>
            <w:shd w:val="clear" w:color="auto" w:fill="auto"/>
            <w:vAlign w:val="center"/>
          </w:tcPr>
          <w:p w:rsidR="008B2EA6" w:rsidP="008B2EA6" w:rsidRDefault="008B2EA6" w14:paraId="5F38552C" w14:textId="77777777">
            <w:pPr>
              <w:pStyle w:val="Centered"/>
              <w:jc w:val="left"/>
            </w:pPr>
            <w:r>
              <w:t xml:space="preserve">Date:  </w:t>
            </w:r>
          </w:p>
          <w:p w:rsidR="008B2EA6" w:rsidP="008B2EA6" w:rsidRDefault="008B2EA6" w14:paraId="0F286E53" w14:textId="77777777">
            <w:pPr>
              <w:pStyle w:val="Centered"/>
              <w:jc w:val="left"/>
            </w:pPr>
            <w:r>
              <w:t xml:space="preserve">INVOICE #: </w:t>
            </w:r>
          </w:p>
          <w:p w:rsidR="008A3C48" w:rsidP="008B2EA6" w:rsidRDefault="008B2EA6" w14:paraId="1D1D2ADD" w14:textId="77777777">
            <w:pPr>
              <w:pStyle w:val="Centered"/>
              <w:jc w:val="left"/>
            </w:pPr>
            <w:r>
              <w:t xml:space="preserve">Terms:  </w:t>
            </w:r>
            <w:r w:rsidR="008A3C48">
              <w:t>Due on receipt</w:t>
            </w:r>
          </w:p>
        </w:tc>
      </w:tr>
    </w:tbl>
    <w:p w:rsidRPr="001E3C2E" w:rsidR="009C5836" w:rsidP="00897D19" w:rsidRDefault="009C5836" w14:paraId="04FBAC24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229"/>
        <w:gridCol w:w="1697"/>
      </w:tblGrid>
      <w:tr w:rsidRPr="001E3C2E" w:rsidR="00DF7693" w:rsidTr="76EAE5E8" w14:paraId="0BDF23D3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12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DBE5F1" w:themeFill="accent1" w:themeFillTint="33"/>
            <w:tcMar/>
            <w:vAlign w:val="center"/>
          </w:tcPr>
          <w:p w:rsidRPr="001E3C2E" w:rsidR="00DF7693" w:rsidP="00BA71B8" w:rsidRDefault="00DF7693" w14:paraId="46079262" w14:textId="77777777">
            <w:pPr>
              <w:pStyle w:val="ColumnHeadings"/>
            </w:pPr>
            <w:r>
              <w:t>DESCRIPTION</w:t>
            </w:r>
          </w:p>
        </w:tc>
        <w:tc>
          <w:tcPr>
            <w:tcW w:w="1710" w:type="dxa"/>
            <w:tcBorders>
              <w:top w:val="single" w:color="365F91" w:themeColor="accent1" w:themeShade="BF" w:sz="12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DBE5F1" w:themeFill="accent1" w:themeFillTint="33"/>
            <w:tcMar/>
            <w:vAlign w:val="center"/>
          </w:tcPr>
          <w:p w:rsidRPr="001E3C2E" w:rsidR="00DF7693" w:rsidP="00723603" w:rsidRDefault="00DF7693" w14:paraId="2B879801" w14:textId="77777777">
            <w:pPr>
              <w:pStyle w:val="ColumnHeadings"/>
            </w:pPr>
            <w:r>
              <w:t>TOTAL</w:t>
            </w:r>
          </w:p>
        </w:tc>
      </w:tr>
      <w:tr w:rsidRPr="001E3C2E" w:rsidR="00DF7693" w:rsidTr="76EAE5E8" w14:paraId="3738BD77" w14:textId="77777777">
        <w:trPr>
          <w:cantSplit/>
          <w:trHeight w:val="262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A71EFC" w:rsidRDefault="00A71EFC" w14:paraId="0A6E17BE" w14:textId="77777777">
            <w:r>
              <w:t>Kiwanis International member dues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A71EFC" w:rsidRDefault="00A55275" w14:paraId="3C918F71" w14:textId="10C9924D">
            <w:pPr>
              <w:pStyle w:val="Amount"/>
            </w:pPr>
            <w:r w:rsidR="00A55275">
              <w:rPr/>
              <w:t>$</w:t>
            </w:r>
            <w:r w:rsidR="00A71EFC">
              <w:rPr/>
              <w:t>52</w:t>
            </w:r>
            <w:r w:rsidR="1198FBBB">
              <w:rPr/>
              <w:t>.00</w:t>
            </w:r>
          </w:p>
        </w:tc>
      </w:tr>
      <w:tr w:rsidRPr="001E3C2E" w:rsidR="00DF7693" w:rsidTr="76EAE5E8" w14:paraId="0F419B51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A71EFC" w:rsidRDefault="00A71EFC" w14:paraId="16C948C9" w14:textId="181C6094">
            <w:r w:rsidR="00A71EFC">
              <w:rPr/>
              <w:t>Kiwanis International fees (insurance)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A71EFC" w14:paraId="42FA1698" w14:textId="77777777">
            <w:pPr>
              <w:pStyle w:val="Amount"/>
            </w:pPr>
            <w:r>
              <w:t>$25.00</w:t>
            </w:r>
          </w:p>
        </w:tc>
      </w:tr>
      <w:tr w:rsidRPr="001E3C2E" w:rsidR="00DF7693" w:rsidTr="76EAE5E8" w14:paraId="0F2E64C2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A71EFC" w14:paraId="62F01A96" w14:textId="77777777">
            <w:r>
              <w:t>District dues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3038D41F" w14:textId="77777777">
            <w:pPr>
              <w:pStyle w:val="Amount"/>
            </w:pPr>
          </w:p>
        </w:tc>
      </w:tr>
      <w:tr w:rsidRPr="001E3C2E" w:rsidR="00DF7693" w:rsidTr="76EAE5E8" w14:paraId="073538FE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A71EFC" w14:paraId="01DC2280" w14:textId="77777777">
            <w:r>
              <w:t>District fees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75242891" w14:textId="77777777">
            <w:pPr>
              <w:pStyle w:val="Amount"/>
            </w:pPr>
          </w:p>
        </w:tc>
      </w:tr>
      <w:tr w:rsidRPr="001E3C2E" w:rsidR="00DF7693" w:rsidTr="76EAE5E8" w14:paraId="4D01F3AA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A71EFC" w14:paraId="1FD82B7D" w14:textId="77777777">
            <w:r>
              <w:t>Club dues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43090B43" w14:textId="77777777">
            <w:pPr>
              <w:pStyle w:val="Amount"/>
            </w:pPr>
          </w:p>
        </w:tc>
      </w:tr>
      <w:tr w:rsidRPr="001E3C2E" w:rsidR="00DF7693" w:rsidTr="76EAE5E8" w14:paraId="0D31881C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A71EFC" w14:paraId="5EED90EE" w14:textId="77777777">
            <w:r>
              <w:t>Club fees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5ADDE1F0" w14:textId="77777777">
            <w:pPr>
              <w:pStyle w:val="Amount"/>
            </w:pPr>
          </w:p>
        </w:tc>
      </w:tr>
      <w:tr w:rsidRPr="001E3C2E" w:rsidR="00DF7693" w:rsidTr="76EAE5E8" w14:paraId="2E52B9B8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DF7693" w14:paraId="403F5E6F" w14:textId="77777777"/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5A168E02" w14:textId="77777777">
            <w:pPr>
              <w:pStyle w:val="Amount"/>
            </w:pPr>
          </w:p>
        </w:tc>
      </w:tr>
      <w:tr w:rsidRPr="001E3C2E" w:rsidR="00DF7693" w:rsidTr="76EAE5E8" w14:paraId="1B4B4ABB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A71EFC" w14:paraId="36AB9D43" w14:textId="471EA76D">
            <w:r w:rsidR="00A71EFC">
              <w:rPr/>
              <w:t>Less any discounts (such as S</w:t>
            </w:r>
            <w:r w:rsidR="75036766">
              <w:rPr/>
              <w:t xml:space="preserve">ervice </w:t>
            </w:r>
            <w:r w:rsidR="00A71EFC">
              <w:rPr/>
              <w:t>L</w:t>
            </w:r>
            <w:r w:rsidR="379540FA">
              <w:rPr/>
              <w:t xml:space="preserve">eadership </w:t>
            </w:r>
            <w:r w:rsidR="00A71EFC">
              <w:rPr/>
              <w:t>P</w:t>
            </w:r>
            <w:r w:rsidR="52F1AD3A">
              <w:rPr/>
              <w:t>rogram</w:t>
            </w:r>
            <w:r w:rsidR="00A71EFC">
              <w:rPr/>
              <w:t xml:space="preserve"> alumni)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70BCEFE0" w14:textId="77777777">
            <w:pPr>
              <w:pStyle w:val="Amount"/>
            </w:pPr>
          </w:p>
        </w:tc>
      </w:tr>
      <w:tr w:rsidRPr="001E3C2E" w:rsidR="00DF7693" w:rsidTr="76EAE5E8" w14:paraId="05EA9052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DF7693" w14:paraId="327EA035" w14:textId="77777777"/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3ED4D48A" w14:textId="77777777">
            <w:pPr>
              <w:pStyle w:val="Amount"/>
            </w:pPr>
          </w:p>
        </w:tc>
      </w:tr>
      <w:tr w:rsidRPr="001E3C2E" w:rsidR="00DF7693" w:rsidTr="76EAE5E8" w14:paraId="7AA1AB38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DF7693" w14:paraId="12AF59A2" w14:textId="77777777"/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6C0E4609" w14:textId="77777777">
            <w:pPr>
              <w:pStyle w:val="Amount"/>
            </w:pPr>
          </w:p>
        </w:tc>
      </w:tr>
      <w:tr w:rsidRPr="001E3C2E" w:rsidR="00DF7693" w:rsidTr="76EAE5E8" w14:paraId="3515402C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DF7693" w14:paraId="27328F89" w14:textId="77777777"/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59B94EEA" w14:textId="77777777">
            <w:pPr>
              <w:pStyle w:val="Amount"/>
            </w:pPr>
          </w:p>
        </w:tc>
      </w:tr>
      <w:tr w:rsidRPr="001E3C2E" w:rsidR="00DF7693" w:rsidTr="76EAE5E8" w14:paraId="7B6D3603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DF7693" w:rsidP="00DF7693" w:rsidRDefault="00DF7693" w14:paraId="0B4BB7AC" w14:textId="77777777"/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DF7693" w:rsidP="00316063" w:rsidRDefault="00DF7693" w14:paraId="72D1F33C" w14:textId="77777777">
            <w:pPr>
              <w:pStyle w:val="Amount"/>
            </w:pPr>
          </w:p>
        </w:tc>
      </w:tr>
      <w:tr w:rsidRPr="001E3C2E" w:rsidR="008A3C48" w:rsidTr="76EAE5E8" w14:paraId="56E235CF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906551" w:rsidR="008A3C48" w:rsidP="76EAE5E8" w:rsidRDefault="007432C0" w14:paraId="27BDFC9D" w14:textId="56E2A1B6">
            <w:pPr>
              <w:rPr>
                <w:b w:val="1"/>
                <w:bCs w:val="1"/>
              </w:rPr>
            </w:pPr>
            <w:r w:rsidRPr="76EAE5E8" w:rsidR="007432C0">
              <w:rPr>
                <w:b w:val="1"/>
                <w:bCs w:val="1"/>
              </w:rPr>
              <w:t>Sorr</w:t>
            </w:r>
            <w:r w:rsidRPr="76EAE5E8" w:rsidR="007432C0">
              <w:rPr>
                <w:b w:val="1"/>
                <w:bCs w:val="1"/>
              </w:rPr>
              <w:t>y</w:t>
            </w:r>
            <w:r w:rsidRPr="76EAE5E8" w:rsidR="0C256023">
              <w:rPr>
                <w:b w:val="1"/>
                <w:bCs w:val="1"/>
              </w:rPr>
              <w:t>,</w:t>
            </w:r>
            <w:r w:rsidRPr="76EAE5E8" w:rsidR="007432C0">
              <w:rPr>
                <w:b w:val="1"/>
                <w:bCs w:val="1"/>
              </w:rPr>
              <w:t xml:space="preserve"> </w:t>
            </w:r>
            <w:r w:rsidRPr="76EAE5E8" w:rsidR="007432C0">
              <w:rPr>
                <w:b w:val="1"/>
                <w:bCs w:val="1"/>
              </w:rPr>
              <w:t>we are not able to accept payment via credit or debit card.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8A3C48" w:rsidP="00316063" w:rsidRDefault="008A3C48" w14:paraId="3E90DFB0" w14:textId="77777777">
            <w:pPr>
              <w:pStyle w:val="Amount"/>
            </w:pPr>
          </w:p>
        </w:tc>
      </w:tr>
      <w:tr w:rsidRPr="001E3C2E" w:rsidR="008A3C48" w:rsidTr="76EAE5E8" w14:paraId="015FC0A2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8A3C48" w:rsidP="00DF7693" w:rsidRDefault="008A3C48" w14:paraId="3F371BFE" w14:textId="77777777"/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8A3C48" w:rsidP="00316063" w:rsidRDefault="008A3C48" w14:paraId="4039B84A" w14:textId="77777777">
            <w:pPr>
              <w:pStyle w:val="Amount"/>
            </w:pPr>
          </w:p>
        </w:tc>
      </w:tr>
      <w:tr w:rsidRPr="001E3C2E" w:rsidR="008A3C48" w:rsidTr="76EAE5E8" w14:paraId="6A25E4C7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8A3C48" w:rsidP="00DF7693" w:rsidRDefault="008A3C48" w14:paraId="516DC0D8" w14:textId="77777777"/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8A3C48" w:rsidP="00316063" w:rsidRDefault="008A3C48" w14:paraId="7A8C0EEF" w14:textId="77777777">
            <w:pPr>
              <w:pStyle w:val="Amount"/>
            </w:pPr>
          </w:p>
        </w:tc>
      </w:tr>
      <w:tr w:rsidRPr="001E3C2E" w:rsidR="008A3C48" w:rsidTr="76EAE5E8" w14:paraId="4F823A8B" w14:textId="77777777">
        <w:trPr>
          <w:cantSplit/>
          <w:trHeight w:val="288"/>
        </w:trPr>
        <w:tc>
          <w:tcPr>
            <w:tcW w:w="8370" w:type="dxa"/>
            <w:tcBorders>
              <w:top w:val="single" w:color="365F91" w:themeColor="accent1" w:themeShade="BF" w:sz="4" w:space="0"/>
              <w:left w:val="nil"/>
              <w:bottom w:val="nil"/>
              <w:right w:val="single" w:color="365F91" w:themeColor="accent1" w:themeShade="BF" w:sz="4" w:space="0"/>
            </w:tcBorders>
            <w:shd w:val="clear" w:color="auto" w:fill="auto"/>
            <w:tcMar/>
            <w:vAlign w:val="center"/>
          </w:tcPr>
          <w:p w:rsidRPr="001E3C2E" w:rsidR="008A3C48" w:rsidP="008A3C48" w:rsidRDefault="008A3C48" w14:paraId="4AC68D2B" w14:textId="77777777">
            <w:pPr>
              <w:pStyle w:val="Labels"/>
            </w:pPr>
            <w:r>
              <w:t>total due</w:t>
            </w:r>
          </w:p>
        </w:tc>
        <w:tc>
          <w:tcPr>
            <w:tcW w:w="171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Pr="001E3C2E" w:rsidR="008A3C48" w:rsidP="004923B5" w:rsidRDefault="00A55275" w14:paraId="3E229385" w14:textId="77777777">
            <w:pPr>
              <w:pStyle w:val="Amount"/>
            </w:pPr>
            <w:r>
              <w:t>$</w:t>
            </w:r>
            <w:r w:rsidR="004923B5">
              <w:t>&lt;enter total&gt;</w:t>
            </w:r>
          </w:p>
        </w:tc>
      </w:tr>
    </w:tbl>
    <w:p w:rsidR="004923B5" w:rsidP="004923B5" w:rsidRDefault="004923B5" w14:paraId="520CCF8B" w14:textId="77777777">
      <w:pPr>
        <w:pStyle w:val="LowerCenteredText"/>
        <w:spacing w:before="0" w:after="0"/>
      </w:pPr>
    </w:p>
    <w:p w:rsidR="004923B5" w:rsidP="004923B5" w:rsidRDefault="004923B5" w14:paraId="5082FAA9" w14:textId="77777777">
      <w:pPr>
        <w:pStyle w:val="LowerCenteredText"/>
        <w:spacing w:before="0" w:after="0"/>
      </w:pPr>
    </w:p>
    <w:p w:rsidR="004923B5" w:rsidP="004923B5" w:rsidRDefault="004923B5" w14:paraId="4BD70634" w14:textId="77777777">
      <w:pPr>
        <w:pStyle w:val="LowerCenteredText"/>
        <w:spacing w:before="0" w:after="0"/>
      </w:pPr>
    </w:p>
    <w:p w:rsidR="004923B5" w:rsidP="004923B5" w:rsidRDefault="004923B5" w14:paraId="1315C672" w14:textId="77777777">
      <w:pPr>
        <w:pStyle w:val="LowerCenteredText"/>
        <w:spacing w:before="0" w:after="0"/>
      </w:pPr>
    </w:p>
    <w:p w:rsidR="004923B5" w:rsidP="004923B5" w:rsidRDefault="003A30DD" w14:paraId="456AB6D1" w14:textId="77777777">
      <w:pPr>
        <w:pStyle w:val="LowerCenteredText"/>
        <w:spacing w:before="0"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63E88378" wp14:editId="7F0EB74F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492240" cy="555625"/>
                <wp:effectExtent l="0" t="0" r="381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555625"/>
                          <a:chOff x="1066" y="14085"/>
                          <a:chExt cx="10081" cy="875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margin-left:0;margin-top:0;width:511.2pt;height:43.75pt;z-index:-251657728;mso-position-horizontal:center;mso-position-horizontal-relative:page;mso-position-vertical:bottom;mso-position-vertical-relative:margin" coordsize="10081,875" coordorigin="1066,14085" o:spid="_x0000_s1026" o:allowincell="f" w14:anchorId="5A4A0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">
                <v:rect id="Rectangle 15" style="position:absolute;left:1066;top:14085;width:10081;height:875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">
                  <v:fill type="gradient" color2="#b8cce4 [1300]" focus="100%" rotate="t"/>
                </v:rect>
                <v:line id="Line 16" style="position:absolute;visibility:visible;mso-wrap-style:square" o:spid="_x0000_s1028" strokecolor="#365f91 [2404]" strokeweight=".5pt" o:connectortype="straight" from="1080,14936" to="11131,14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"/>
                <w10:wrap anchorx="page" anchory="margin"/>
              </v:group>
            </w:pict>
          </mc:Fallback>
        </mc:AlternateContent>
      </w:r>
      <w:r w:rsidR="00F7494A">
        <w:t xml:space="preserve">Make all checks payable to: </w:t>
      </w:r>
    </w:p>
    <w:p w:rsidRPr="004923B5" w:rsidR="004923B5" w:rsidP="004923B5" w:rsidRDefault="004923B5" w14:paraId="29F43AA2" w14:textId="77777777">
      <w:pPr>
        <w:pStyle w:val="LowerCenteredText"/>
        <w:spacing w:before="0" w:after="0"/>
      </w:pPr>
      <w:r>
        <w:t>A reminder that membership dues and fees are not considered tax-deductible expenses. Consult with your tax professional.</w:t>
      </w:r>
    </w:p>
    <w:p w:rsidRPr="001E3C2E" w:rsidR="00B764B8" w:rsidP="0041025A" w:rsidRDefault="00AE348A" w14:paraId="197A1000" w14:textId="77777777">
      <w:pPr>
        <w:pStyle w:val="Thankyou"/>
      </w:pPr>
      <w:r w:rsidRPr="0015744F">
        <w:t xml:space="preserve">Thank you for </w:t>
      </w:r>
      <w:r w:rsidR="006168AD">
        <w:t>being a MEMBER OF KIWANIS</w:t>
      </w:r>
      <w:r w:rsidRPr="0015744F">
        <w:t>!</w:t>
      </w:r>
    </w:p>
    <w:sectPr w:rsidRPr="001E3C2E" w:rsidR="00B764B8" w:rsidSect="004923B5">
      <w:pgSz w:w="12240" w:h="15840" w:orient="portrait" w:code="1"/>
      <w:pgMar w:top="720" w:right="1152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50E" w:rsidRDefault="00E9050E" w14:paraId="41CCE093" w14:textId="77777777">
      <w:r>
        <w:separator/>
      </w:r>
    </w:p>
  </w:endnote>
  <w:endnote w:type="continuationSeparator" w:id="0">
    <w:p w:rsidR="00E9050E" w:rsidRDefault="00E9050E" w14:paraId="300A71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50E" w:rsidRDefault="00E9050E" w14:paraId="21D6DEE9" w14:textId="77777777">
      <w:r>
        <w:separator/>
      </w:r>
    </w:p>
  </w:footnote>
  <w:footnote w:type="continuationSeparator" w:id="0">
    <w:p w:rsidR="00E9050E" w:rsidRDefault="00E9050E" w14:paraId="658B46F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Arial" w:hAnsi="Arial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892000">
    <w:abstractNumId w:val="0"/>
  </w:num>
  <w:num w:numId="2" w16cid:durableId="122811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5A"/>
    <w:rsid w:val="00012C15"/>
    <w:rsid w:val="00012DA5"/>
    <w:rsid w:val="00017A97"/>
    <w:rsid w:val="000403E8"/>
    <w:rsid w:val="000417F9"/>
    <w:rsid w:val="00043699"/>
    <w:rsid w:val="00056E24"/>
    <w:rsid w:val="00064551"/>
    <w:rsid w:val="0009456A"/>
    <w:rsid w:val="000A72A8"/>
    <w:rsid w:val="000C60AF"/>
    <w:rsid w:val="000E592C"/>
    <w:rsid w:val="000E788A"/>
    <w:rsid w:val="00152ACB"/>
    <w:rsid w:val="0015744F"/>
    <w:rsid w:val="00164A00"/>
    <w:rsid w:val="001724F6"/>
    <w:rsid w:val="001B5462"/>
    <w:rsid w:val="001B5F25"/>
    <w:rsid w:val="001D6696"/>
    <w:rsid w:val="001E3C2E"/>
    <w:rsid w:val="001F1EA7"/>
    <w:rsid w:val="0020532B"/>
    <w:rsid w:val="0021009B"/>
    <w:rsid w:val="00213FAA"/>
    <w:rsid w:val="00246484"/>
    <w:rsid w:val="00251C32"/>
    <w:rsid w:val="002565EC"/>
    <w:rsid w:val="00314B22"/>
    <w:rsid w:val="00316063"/>
    <w:rsid w:val="00326411"/>
    <w:rsid w:val="00336E3F"/>
    <w:rsid w:val="00341D54"/>
    <w:rsid w:val="003465E2"/>
    <w:rsid w:val="00360D3D"/>
    <w:rsid w:val="003756B5"/>
    <w:rsid w:val="00387E68"/>
    <w:rsid w:val="003A30DD"/>
    <w:rsid w:val="003B7E00"/>
    <w:rsid w:val="003D6485"/>
    <w:rsid w:val="003E101F"/>
    <w:rsid w:val="003E3D7F"/>
    <w:rsid w:val="003F03CA"/>
    <w:rsid w:val="0041025A"/>
    <w:rsid w:val="00416A5B"/>
    <w:rsid w:val="00436B94"/>
    <w:rsid w:val="004526C5"/>
    <w:rsid w:val="00473FA7"/>
    <w:rsid w:val="004776DC"/>
    <w:rsid w:val="004801EC"/>
    <w:rsid w:val="004923B5"/>
    <w:rsid w:val="004D6D3B"/>
    <w:rsid w:val="004F6E6D"/>
    <w:rsid w:val="00522EAB"/>
    <w:rsid w:val="00531C77"/>
    <w:rsid w:val="005404D4"/>
    <w:rsid w:val="00551108"/>
    <w:rsid w:val="00552F77"/>
    <w:rsid w:val="0058338F"/>
    <w:rsid w:val="00584C74"/>
    <w:rsid w:val="005A6D66"/>
    <w:rsid w:val="005B7ABD"/>
    <w:rsid w:val="006168AD"/>
    <w:rsid w:val="006171BA"/>
    <w:rsid w:val="00640AAC"/>
    <w:rsid w:val="00647F33"/>
    <w:rsid w:val="0065596D"/>
    <w:rsid w:val="0067039E"/>
    <w:rsid w:val="00670A5B"/>
    <w:rsid w:val="00680F09"/>
    <w:rsid w:val="006C6182"/>
    <w:rsid w:val="006D2782"/>
    <w:rsid w:val="006F21A0"/>
    <w:rsid w:val="006F42FE"/>
    <w:rsid w:val="00703C78"/>
    <w:rsid w:val="00723603"/>
    <w:rsid w:val="00734F02"/>
    <w:rsid w:val="007432C0"/>
    <w:rsid w:val="0074437D"/>
    <w:rsid w:val="00751F2C"/>
    <w:rsid w:val="00763353"/>
    <w:rsid w:val="007A07D7"/>
    <w:rsid w:val="007A0C5E"/>
    <w:rsid w:val="007C1315"/>
    <w:rsid w:val="007C7496"/>
    <w:rsid w:val="007F3D8D"/>
    <w:rsid w:val="007F4E44"/>
    <w:rsid w:val="008044FF"/>
    <w:rsid w:val="00824635"/>
    <w:rsid w:val="00892C63"/>
    <w:rsid w:val="00897D19"/>
    <w:rsid w:val="008A1909"/>
    <w:rsid w:val="008A3C48"/>
    <w:rsid w:val="008B2EA6"/>
    <w:rsid w:val="008B549F"/>
    <w:rsid w:val="008C1DFD"/>
    <w:rsid w:val="008C26F9"/>
    <w:rsid w:val="008D63CA"/>
    <w:rsid w:val="008E263C"/>
    <w:rsid w:val="008E6D99"/>
    <w:rsid w:val="008F7829"/>
    <w:rsid w:val="00904F13"/>
    <w:rsid w:val="00906551"/>
    <w:rsid w:val="00923ED7"/>
    <w:rsid w:val="0093568C"/>
    <w:rsid w:val="009463E1"/>
    <w:rsid w:val="00966790"/>
    <w:rsid w:val="00973C4C"/>
    <w:rsid w:val="0098251A"/>
    <w:rsid w:val="00996778"/>
    <w:rsid w:val="009A1F18"/>
    <w:rsid w:val="009A6AF5"/>
    <w:rsid w:val="009C5836"/>
    <w:rsid w:val="009E6065"/>
    <w:rsid w:val="009E7724"/>
    <w:rsid w:val="00A10B6B"/>
    <w:rsid w:val="00A11DBF"/>
    <w:rsid w:val="00A34919"/>
    <w:rsid w:val="00A4565D"/>
    <w:rsid w:val="00A46856"/>
    <w:rsid w:val="00A4752F"/>
    <w:rsid w:val="00A55275"/>
    <w:rsid w:val="00A62877"/>
    <w:rsid w:val="00A67B29"/>
    <w:rsid w:val="00A71EFC"/>
    <w:rsid w:val="00A71F71"/>
    <w:rsid w:val="00A76D99"/>
    <w:rsid w:val="00AB03C9"/>
    <w:rsid w:val="00AB7CEF"/>
    <w:rsid w:val="00AD1A97"/>
    <w:rsid w:val="00AE348A"/>
    <w:rsid w:val="00B25CA2"/>
    <w:rsid w:val="00B530A0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4CBD"/>
    <w:rsid w:val="00CF01AF"/>
    <w:rsid w:val="00D33CEA"/>
    <w:rsid w:val="00D4146A"/>
    <w:rsid w:val="00D45E69"/>
    <w:rsid w:val="00D7042E"/>
    <w:rsid w:val="00D76A11"/>
    <w:rsid w:val="00D77EC0"/>
    <w:rsid w:val="00DA2FBF"/>
    <w:rsid w:val="00DC1152"/>
    <w:rsid w:val="00DE09CB"/>
    <w:rsid w:val="00DF7693"/>
    <w:rsid w:val="00E26D27"/>
    <w:rsid w:val="00E27198"/>
    <w:rsid w:val="00E358C1"/>
    <w:rsid w:val="00E371FA"/>
    <w:rsid w:val="00E42426"/>
    <w:rsid w:val="00E6107D"/>
    <w:rsid w:val="00E9050E"/>
    <w:rsid w:val="00E9764B"/>
    <w:rsid w:val="00EE1D2B"/>
    <w:rsid w:val="00EF58B4"/>
    <w:rsid w:val="00F1292B"/>
    <w:rsid w:val="00F52042"/>
    <w:rsid w:val="00F578D6"/>
    <w:rsid w:val="00F64BE0"/>
    <w:rsid w:val="00F70E38"/>
    <w:rsid w:val="00F7494A"/>
    <w:rsid w:val="00FB1848"/>
    <w:rsid w:val="00FC643D"/>
    <w:rsid w:val="00FD0114"/>
    <w:rsid w:val="00FD0E4D"/>
    <w:rsid w:val="00FF5D77"/>
    <w:rsid w:val="00FF646C"/>
    <w:rsid w:val="00FF6DE0"/>
    <w:rsid w:val="0C256023"/>
    <w:rsid w:val="1198FBBB"/>
    <w:rsid w:val="379540FA"/>
    <w:rsid w:val="52F1AD3A"/>
    <w:rsid w:val="5610CE6F"/>
    <w:rsid w:val="5B280791"/>
    <w:rsid w:val="6521F46F"/>
    <w:rsid w:val="75036766"/>
    <w:rsid w:val="76EA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6F7F1A9D"/>
  <w15:docId w15:val="{EB6F7D84-C3E7-4CA8-90D3-E6E9274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73C4C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973C4C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73C4C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973C4C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styleId="DateandNumber" w:customStyle="1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3C4C"/>
    <w:rPr>
      <w:color w:val="808080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styleId="Name" w:customStyle="1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styleId="Slogan" w:customStyle="1">
    <w:name w:val="Slogan"/>
    <w:basedOn w:val="Normal"/>
    <w:qFormat/>
    <w:rsid w:val="00973C4C"/>
    <w:pPr>
      <w:spacing w:before="60" w:line="240" w:lineRule="auto"/>
    </w:pPr>
    <w:rPr>
      <w:i/>
      <w:sz w:val="15"/>
    </w:rPr>
  </w:style>
  <w:style w:type="paragraph" w:styleId="Amount" w:customStyle="1">
    <w:name w:val="Amount"/>
    <w:basedOn w:val="Normal"/>
    <w:qFormat/>
    <w:rsid w:val="00584C74"/>
    <w:pPr>
      <w:jc w:val="right"/>
    </w:pPr>
    <w:rPr>
      <w:szCs w:val="20"/>
    </w:rPr>
  </w:style>
  <w:style w:type="paragraph" w:styleId="Thankyou" w:customStyle="1">
    <w:name w:val="Thank you"/>
    <w:basedOn w:val="Normal"/>
    <w:qFormat/>
    <w:rsid w:val="00973C4C"/>
    <w:pPr>
      <w:jc w:val="center"/>
    </w:pPr>
    <w:rPr>
      <w:rFonts w:asciiTheme="majorHAnsi" w:hAnsiTheme="majorHAnsi"/>
      <w:b/>
      <w:caps/>
      <w:sz w:val="19"/>
    </w:rPr>
  </w:style>
  <w:style w:type="paragraph" w:styleId="ColumnHeadings" w:customStyle="1">
    <w:name w:val="Column Headings"/>
    <w:basedOn w:val="Normal"/>
    <w:qFormat/>
    <w:rsid w:val="00973C4C"/>
    <w:pPr>
      <w:jc w:val="center"/>
    </w:pPr>
    <w:rPr>
      <w:b/>
      <w:caps/>
      <w:sz w:val="15"/>
    </w:rPr>
  </w:style>
  <w:style w:type="paragraph" w:styleId="Centered" w:customStyle="1">
    <w:name w:val="Centered"/>
    <w:basedOn w:val="Normal"/>
    <w:qFormat/>
    <w:rsid w:val="00056E24"/>
    <w:pPr>
      <w:spacing w:line="240" w:lineRule="auto"/>
      <w:jc w:val="center"/>
    </w:pPr>
  </w:style>
  <w:style w:type="paragraph" w:styleId="Labels" w:customStyle="1">
    <w:name w:val="Labels"/>
    <w:basedOn w:val="Heading2"/>
    <w:qFormat/>
    <w:rsid w:val="003756B5"/>
    <w:pPr>
      <w:jc w:val="right"/>
    </w:pPr>
  </w:style>
  <w:style w:type="paragraph" w:styleId="LowerCenteredText" w:customStyle="1">
    <w:name w:val="Lower Centered Text"/>
    <w:basedOn w:val="Normal"/>
    <w:qFormat/>
    <w:rsid w:val="00973C4C"/>
    <w:pPr>
      <w:spacing w:before="1200" w:after="60"/>
      <w:jc w:val="center"/>
    </w:pPr>
  </w:style>
  <w:style w:type="paragraph" w:styleId="Header">
    <w:name w:val="header"/>
    <w:basedOn w:val="Normal"/>
    <w:link w:val="HeaderChar"/>
    <w:semiHidden/>
    <w:unhideWhenUsed/>
    <w:rsid w:val="004923B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semiHidden/>
    <w:rsid w:val="004923B5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semiHidden/>
    <w:unhideWhenUsed/>
    <w:rsid w:val="004923B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semiHidden/>
    <w:rsid w:val="004923B5"/>
    <w:rPr>
      <w:rFonts w:asciiTheme="minorHAnsi" w:hAnsiTheme="minorHAnsi"/>
      <w:spacing w:val="4"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d263\AppData\Roaming\Microsoft\Templates\Blue_Gradient_Finance_Char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C67A8F454B4C2DB59B3CF09E11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07C7A-4FDC-4B59-9057-E7A02CFFF937}"/>
      </w:docPartPr>
      <w:docPartBody>
        <w:p w:rsidR="00C86E43" w:rsidRDefault="00587C81">
          <w:pPr>
            <w:pStyle w:val="54C67A8F454B4C2DB59B3CF09E11F7D9"/>
          </w:pPr>
          <w:r>
            <w:t>[Contact Name]</w:t>
          </w:r>
        </w:p>
      </w:docPartBody>
    </w:docPart>
    <w:docPart>
      <w:docPartPr>
        <w:name w:val="7776426813304D958E969753D52C3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4EC0-9504-4ACC-BB9D-920C7ACFA941}"/>
      </w:docPartPr>
      <w:docPartBody>
        <w:p w:rsidR="00C86E43" w:rsidRDefault="00587C81">
          <w:pPr>
            <w:pStyle w:val="7776426813304D958E969753D52C3A4D"/>
          </w:pPr>
          <w:r>
            <w:t>[Company Name]</w:t>
          </w:r>
        </w:p>
      </w:docPartBody>
    </w:docPart>
    <w:docPart>
      <w:docPartPr>
        <w:name w:val="D1E81A156270487A82676922FAA2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EC1E-1FA6-49D3-B6BC-EF05B4BB51E3}"/>
      </w:docPartPr>
      <w:docPartBody>
        <w:p w:rsidR="00C86E43" w:rsidRDefault="00587C81">
          <w:pPr>
            <w:pStyle w:val="D1E81A156270487A82676922FAA2EF75"/>
          </w:pPr>
          <w:r>
            <w:t>[Street Address]</w:t>
          </w:r>
        </w:p>
      </w:docPartBody>
    </w:docPart>
    <w:docPart>
      <w:docPartPr>
        <w:name w:val="5A380AC029C44433AAC9C402647E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49B4-E94F-4043-A212-553A709CB059}"/>
      </w:docPartPr>
      <w:docPartBody>
        <w:p w:rsidR="00C86E43" w:rsidRDefault="00587C81">
          <w:pPr>
            <w:pStyle w:val="5A380AC029C44433AAC9C402647E81C5"/>
          </w:pPr>
          <w:r>
            <w:t>[City, ST  ZIP Code]</w:t>
          </w:r>
        </w:p>
      </w:docPartBody>
    </w:docPart>
    <w:docPart>
      <w:docPartPr>
        <w:name w:val="D96FB48C822544F2AF292D615640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CDC1-397A-4C83-80E7-AEF53F0FAB16}"/>
      </w:docPartPr>
      <w:docPartBody>
        <w:p w:rsidR="00C86E43" w:rsidP="002A2783" w:rsidRDefault="002A2783">
          <w:pPr>
            <w:pStyle w:val="D96FB48C822544F2AF292D615640B6F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783"/>
    <w:rsid w:val="00127705"/>
    <w:rsid w:val="00282307"/>
    <w:rsid w:val="002A2783"/>
    <w:rsid w:val="00587C81"/>
    <w:rsid w:val="00B8119A"/>
    <w:rsid w:val="00C86E43"/>
    <w:rsid w:val="00D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C67A8F454B4C2DB59B3CF09E11F7D9">
    <w:name w:val="54C67A8F454B4C2DB59B3CF09E11F7D9"/>
    <w:rsid w:val="00C86E43"/>
  </w:style>
  <w:style w:type="paragraph" w:customStyle="1" w:styleId="7776426813304D958E969753D52C3A4D">
    <w:name w:val="7776426813304D958E969753D52C3A4D"/>
    <w:rsid w:val="00C86E43"/>
  </w:style>
  <w:style w:type="paragraph" w:customStyle="1" w:styleId="D1E81A156270487A82676922FAA2EF75">
    <w:name w:val="D1E81A156270487A82676922FAA2EF75"/>
    <w:rsid w:val="00C86E43"/>
  </w:style>
  <w:style w:type="paragraph" w:customStyle="1" w:styleId="5A380AC029C44433AAC9C402647E81C5">
    <w:name w:val="5A380AC029C44433AAC9C402647E81C5"/>
    <w:rsid w:val="00C86E43"/>
  </w:style>
  <w:style w:type="paragraph" w:customStyle="1" w:styleId="D96FB48C822544F2AF292D615640B6F4">
    <w:name w:val="D96FB48C822544F2AF292D615640B6F4"/>
    <w:rsid w:val="002A2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18" ma:contentTypeDescription="Create a new document." ma:contentTypeScope="" ma:versionID="bb294dd13a20878e7740e69f93df12e9">
  <xsd:schema xmlns:xsd="http://www.w3.org/2001/XMLSchema" xmlns:xs="http://www.w3.org/2001/XMLSchema" xmlns:p="http://schemas.microsoft.com/office/2006/metadata/properties" xmlns:ns2="9a441896-49b2-4e3b-9585-ad256bf5e304" xmlns:ns3="4ade548b-e066-4a27-8fa1-98c1fcc7d010" targetNamespace="http://schemas.microsoft.com/office/2006/metadata/properties" ma:root="true" ma:fieldsID="920099c9666566c700a1032c752d5125" ns2:_="" ns3:_="">
    <xsd:import namespace="9a441896-49b2-4e3b-9585-ad256bf5e304"/>
    <xsd:import namespace="4ade548b-e066-4a27-8fa1-98c1fcc7d0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389d9a-e6ca-4338-ae47-7b712a2b8c5f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</documentManagement>
</p:properties>
</file>

<file path=customXml/itemProps1.xml><?xml version="1.0" encoding="utf-8"?>
<ds:datastoreItem xmlns:ds="http://schemas.openxmlformats.org/officeDocument/2006/customXml" ds:itemID="{CFA8E4E9-4F49-4C25-BB09-7FD090325708}"/>
</file>

<file path=customXml/itemProps2.xml><?xml version="1.0" encoding="utf-8"?>
<ds:datastoreItem xmlns:ds="http://schemas.openxmlformats.org/officeDocument/2006/customXml" ds:itemID="{9A28AAF4-C26F-41E6-8E4C-B18631546C74}"/>
</file>

<file path=customXml/itemProps3.xml><?xml version="1.0" encoding="utf-8"?>
<ds:datastoreItem xmlns:ds="http://schemas.openxmlformats.org/officeDocument/2006/customXml" ds:itemID="{5CE9C0FA-B89B-4BC1-968E-25643E523B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Blue_Gradient_Finance_Charge</ap:Template>
  <ap:Application>Microsoft Word for the web</ap:Application>
  <ap:DocSecurity>0</ap:DocSecurity>
  <ap:ScaleCrop>false</ap:ScaleCrop>
  <ap:Company>Kiwanis International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charge (Blue Gradient design)</dc:title>
  <dc:subject>Kiwanis Club of</dc:subject>
  <dc:creator>mcd263</dc:creator>
  <cp:lastModifiedBy>Julie Saetre</cp:lastModifiedBy>
  <cp:revision>4</cp:revision>
  <cp:lastPrinted>2015-04-27T18:51:00Z</cp:lastPrinted>
  <dcterms:created xsi:type="dcterms:W3CDTF">2023-07-11T17:26:00Z</dcterms:created>
  <dcterms:modified xsi:type="dcterms:W3CDTF">2023-07-13T20:29:36Z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TC011294541033</vt:lpwstr>
  </property>
  <property fmtid="{D5CDD505-2E9C-101B-9397-08002B2CF9AE}" pid="3" name="ContentTypeId">
    <vt:lpwstr>0x0101004A25B008DCAFDD499AE1D17D06317D99</vt:lpwstr>
  </property>
  <property fmtid="{D5CDD505-2E9C-101B-9397-08002B2CF9AE}" pid="4" name="MediaServiceImageTags">
    <vt:lpwstr/>
  </property>
</Properties>
</file>